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11D02" w14:textId="77777777" w:rsidR="00AD5DF4" w:rsidRPr="000D2151" w:rsidRDefault="00AD5DF4" w:rsidP="00AD5DF4">
      <w:pPr>
        <w:pStyle w:val="Nadpis2"/>
        <w:jc w:val="center"/>
        <w:rPr>
          <w:rFonts w:ascii="Times New Roman" w:hAnsi="Times New Roman"/>
          <w:lang w:val="cs-CZ"/>
        </w:rPr>
      </w:pPr>
      <w:r w:rsidRPr="009F7201">
        <w:rPr>
          <w:rFonts w:ascii="Times New Roman" w:hAnsi="Times New Roman"/>
        </w:rPr>
        <w:t xml:space="preserve">Potvrzení o absolvování </w:t>
      </w:r>
      <w:r w:rsidR="00795080">
        <w:rPr>
          <w:rFonts w:ascii="Times New Roman" w:hAnsi="Times New Roman"/>
          <w:lang w:val="cs-CZ"/>
        </w:rPr>
        <w:t>praxe</w:t>
      </w:r>
    </w:p>
    <w:p w14:paraId="6B42BA5A" w14:textId="77777777" w:rsidR="00AD5DF4" w:rsidRPr="009F7201" w:rsidRDefault="00AD5DF4" w:rsidP="00AD5DF4">
      <w:pPr>
        <w:jc w:val="center"/>
        <w:rPr>
          <w:rFonts w:ascii="Times New Roman" w:hAnsi="Times New Roman"/>
        </w:rPr>
      </w:pPr>
      <w:r w:rsidRPr="009F7201">
        <w:rPr>
          <w:rFonts w:ascii="Times New Roman" w:hAnsi="Times New Roman"/>
        </w:rPr>
        <w:t xml:space="preserve">(vyplňuje </w:t>
      </w:r>
      <w:r w:rsidR="000D2151">
        <w:rPr>
          <w:rFonts w:ascii="Times New Roman" w:hAnsi="Times New Roman"/>
        </w:rPr>
        <w:t>mentor</w:t>
      </w:r>
      <w:r w:rsidRPr="009F7201">
        <w:rPr>
          <w:rFonts w:ascii="Times New Roman" w:hAnsi="Times New Roman"/>
        </w:rPr>
        <w:t xml:space="preserve"> </w:t>
      </w:r>
      <w:r w:rsidR="00795080">
        <w:rPr>
          <w:rFonts w:ascii="Times New Roman" w:hAnsi="Times New Roman"/>
        </w:rPr>
        <w:t>praxe z přijímací instituce</w:t>
      </w:r>
      <w:r w:rsidRPr="009F7201">
        <w:rPr>
          <w:rFonts w:ascii="Times New Roman" w:hAnsi="Times New Roman"/>
        </w:rPr>
        <w:t>)</w:t>
      </w:r>
    </w:p>
    <w:p w14:paraId="79F40CB9" w14:textId="77777777" w:rsidR="00AD5DF4" w:rsidRPr="009F7201" w:rsidRDefault="00AD5DF4" w:rsidP="00AD5DF4">
      <w:pPr>
        <w:jc w:val="both"/>
        <w:rPr>
          <w:rFonts w:ascii="Times New Roman" w:hAnsi="Times New Roman"/>
        </w:rPr>
      </w:pPr>
    </w:p>
    <w:p w14:paraId="22990321" w14:textId="77777777" w:rsidR="00AD5DF4" w:rsidRPr="005606A3" w:rsidRDefault="00AD5DF4" w:rsidP="00AD5DF4">
      <w:pPr>
        <w:pStyle w:val="Podtitu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bCs/>
          <w:sz w:val="22"/>
          <w:szCs w:val="22"/>
          <w:u w:val="none"/>
          <w:lang w:val="cs-CZ"/>
        </w:rPr>
      </w:pPr>
      <w:r w:rsidRPr="009F7201">
        <w:rPr>
          <w:rFonts w:ascii="Times New Roman" w:hAnsi="Times New Roman"/>
          <w:b/>
          <w:bCs/>
          <w:sz w:val="22"/>
          <w:szCs w:val="22"/>
          <w:u w:val="none"/>
        </w:rPr>
        <w:t xml:space="preserve">Příjmení a jméno studenta: </w:t>
      </w:r>
    </w:p>
    <w:p w14:paraId="6319CE72" w14:textId="77777777" w:rsidR="00AD5DF4" w:rsidRDefault="00AD5DF4" w:rsidP="00AD5DF4">
      <w:pPr>
        <w:pStyle w:val="Podtitu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bCs/>
          <w:sz w:val="22"/>
          <w:szCs w:val="22"/>
          <w:u w:val="none"/>
        </w:rPr>
      </w:pPr>
    </w:p>
    <w:p w14:paraId="7011D3DD" w14:textId="77777777" w:rsidR="000D2151" w:rsidRPr="000D2151" w:rsidRDefault="000D2151" w:rsidP="00AD5DF4">
      <w:pPr>
        <w:pStyle w:val="Podtitu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bCs/>
          <w:sz w:val="22"/>
          <w:szCs w:val="22"/>
          <w:u w:val="none"/>
          <w:lang w:val="cs-CZ"/>
        </w:rPr>
      </w:pPr>
      <w:r>
        <w:rPr>
          <w:rFonts w:ascii="Times New Roman" w:hAnsi="Times New Roman"/>
          <w:b/>
          <w:bCs/>
          <w:sz w:val="22"/>
          <w:szCs w:val="22"/>
          <w:u w:val="none"/>
          <w:lang w:val="cs-CZ"/>
        </w:rPr>
        <w:t>Instituce, pro kterou byl</w:t>
      </w:r>
      <w:r w:rsidR="005C1402">
        <w:rPr>
          <w:rFonts w:ascii="Times New Roman" w:hAnsi="Times New Roman"/>
          <w:b/>
          <w:bCs/>
          <w:sz w:val="22"/>
          <w:szCs w:val="22"/>
          <w:u w:val="none"/>
          <w:lang w:val="cs-CZ"/>
        </w:rPr>
        <w:t>a</w:t>
      </w:r>
      <w:r>
        <w:rPr>
          <w:rFonts w:ascii="Times New Roman" w:hAnsi="Times New Roman"/>
          <w:b/>
          <w:bCs/>
          <w:sz w:val="22"/>
          <w:szCs w:val="22"/>
          <w:u w:val="none"/>
          <w:lang w:val="cs-CZ"/>
        </w:rPr>
        <w:t xml:space="preserve"> </w:t>
      </w:r>
      <w:r w:rsidR="005C1402">
        <w:rPr>
          <w:rFonts w:ascii="Times New Roman" w:hAnsi="Times New Roman"/>
          <w:b/>
          <w:bCs/>
          <w:sz w:val="22"/>
          <w:szCs w:val="22"/>
          <w:u w:val="none"/>
          <w:lang w:val="cs-CZ"/>
        </w:rPr>
        <w:t>praxe</w:t>
      </w:r>
      <w:r>
        <w:rPr>
          <w:rFonts w:ascii="Times New Roman" w:hAnsi="Times New Roman"/>
          <w:b/>
          <w:bCs/>
          <w:sz w:val="22"/>
          <w:szCs w:val="22"/>
          <w:u w:val="none"/>
          <w:lang w:val="cs-CZ"/>
        </w:rPr>
        <w:t xml:space="preserve"> realizován</w:t>
      </w:r>
      <w:r w:rsidR="005C1402">
        <w:rPr>
          <w:rFonts w:ascii="Times New Roman" w:hAnsi="Times New Roman"/>
          <w:b/>
          <w:bCs/>
          <w:sz w:val="22"/>
          <w:szCs w:val="22"/>
          <w:u w:val="none"/>
          <w:lang w:val="cs-CZ"/>
        </w:rPr>
        <w:t>a</w:t>
      </w:r>
      <w:r>
        <w:rPr>
          <w:rFonts w:ascii="Times New Roman" w:hAnsi="Times New Roman"/>
          <w:b/>
          <w:bCs/>
          <w:sz w:val="22"/>
          <w:szCs w:val="22"/>
          <w:u w:val="none"/>
          <w:lang w:val="cs-CZ"/>
        </w:rPr>
        <w:t>:</w:t>
      </w:r>
    </w:p>
    <w:p w14:paraId="76F9A710" w14:textId="77777777" w:rsidR="000D2151" w:rsidRPr="009F7201" w:rsidRDefault="000D2151" w:rsidP="00AD5DF4">
      <w:pPr>
        <w:pStyle w:val="Podtitu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bCs/>
          <w:sz w:val="22"/>
          <w:szCs w:val="22"/>
          <w:u w:val="none"/>
        </w:rPr>
      </w:pPr>
    </w:p>
    <w:p w14:paraId="628B12A9" w14:textId="77777777" w:rsidR="00AD5DF4" w:rsidRPr="009F7201" w:rsidRDefault="00AD5DF4" w:rsidP="00AD5D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 w:rsidRPr="009F7201">
        <w:rPr>
          <w:rFonts w:ascii="Times New Roman" w:hAnsi="Times New Roman"/>
          <w:b/>
          <w:sz w:val="22"/>
          <w:szCs w:val="22"/>
        </w:rPr>
        <w:t xml:space="preserve">Sídlo </w:t>
      </w:r>
      <w:r w:rsidR="000D2151">
        <w:rPr>
          <w:rFonts w:ascii="Times New Roman" w:hAnsi="Times New Roman"/>
          <w:b/>
          <w:sz w:val="22"/>
          <w:szCs w:val="22"/>
        </w:rPr>
        <w:t>instituce</w:t>
      </w:r>
      <w:r w:rsidRPr="009F7201">
        <w:rPr>
          <w:rFonts w:ascii="Times New Roman" w:hAnsi="Times New Roman"/>
          <w:b/>
          <w:sz w:val="22"/>
          <w:szCs w:val="22"/>
        </w:rPr>
        <w:t>, příp. adresa pracoviště:</w:t>
      </w:r>
    </w:p>
    <w:p w14:paraId="0C57D55C" w14:textId="77777777" w:rsidR="00AD5DF4" w:rsidRPr="009F7201" w:rsidRDefault="00AD5DF4" w:rsidP="00AD5D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</w:p>
    <w:p w14:paraId="20A0D67B" w14:textId="77777777" w:rsidR="00AD5DF4" w:rsidRPr="009F7201" w:rsidRDefault="005C1402" w:rsidP="00AD5D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i/>
          <w:color w:val="FF000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Praxe</w:t>
      </w:r>
      <w:r w:rsidR="00AD5DF4" w:rsidRPr="009F7201">
        <w:rPr>
          <w:rFonts w:ascii="Times New Roman" w:hAnsi="Times New Roman"/>
          <w:b/>
          <w:sz w:val="22"/>
          <w:szCs w:val="22"/>
        </w:rPr>
        <w:t xml:space="preserve"> se uskutečnila v termínu: </w:t>
      </w:r>
    </w:p>
    <w:p w14:paraId="5550FF07" w14:textId="77777777" w:rsidR="00AD5DF4" w:rsidRPr="009F7201" w:rsidRDefault="00AD5DF4" w:rsidP="00AD5D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</w:p>
    <w:p w14:paraId="1F54A149" w14:textId="77777777" w:rsidR="005C1402" w:rsidRPr="009F7201" w:rsidRDefault="005C1402" w:rsidP="005C1402">
      <w:pPr>
        <w:jc w:val="both"/>
        <w:rPr>
          <w:rFonts w:ascii="Times New Roman" w:hAnsi="Times New Roman"/>
          <w:b/>
          <w:sz w:val="22"/>
          <w:szCs w:val="22"/>
        </w:rPr>
      </w:pPr>
    </w:p>
    <w:p w14:paraId="0CBC3D06" w14:textId="77777777" w:rsidR="005C1402" w:rsidRPr="009F7201" w:rsidRDefault="005C1402" w:rsidP="005C14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 w:rsidRPr="009F7201">
        <w:rPr>
          <w:rFonts w:ascii="Times New Roman" w:hAnsi="Times New Roman"/>
          <w:b/>
          <w:sz w:val="22"/>
          <w:szCs w:val="22"/>
        </w:rPr>
        <w:t>Stručná charakteristika pracovní činnosti studenta v průběhu stáže:</w:t>
      </w:r>
    </w:p>
    <w:p w14:paraId="2C7DB7F1" w14:textId="77777777" w:rsidR="005C1402" w:rsidRPr="009F7201" w:rsidRDefault="005C1402" w:rsidP="005C14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</w:p>
    <w:p w14:paraId="6E066B32" w14:textId="77777777" w:rsidR="005C1402" w:rsidRPr="009F7201" w:rsidRDefault="005C1402" w:rsidP="005C14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</w:p>
    <w:p w14:paraId="074B446B" w14:textId="77777777" w:rsidR="005C1402" w:rsidRDefault="005C1402" w:rsidP="005C14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</w:p>
    <w:p w14:paraId="6D8C7C08" w14:textId="77777777" w:rsidR="00795080" w:rsidRDefault="00795080" w:rsidP="005C14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</w:p>
    <w:p w14:paraId="417F43D4" w14:textId="77777777" w:rsidR="005C1402" w:rsidRPr="009F7201" w:rsidRDefault="005C1402" w:rsidP="005C14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</w:p>
    <w:p w14:paraId="4A59FED9" w14:textId="77777777" w:rsidR="005C1402" w:rsidRPr="009F7201" w:rsidRDefault="005C1402" w:rsidP="005C1402">
      <w:pPr>
        <w:jc w:val="both"/>
        <w:rPr>
          <w:rFonts w:ascii="Times New Roman" w:hAnsi="Times New Roman"/>
          <w:b/>
          <w:sz w:val="22"/>
          <w:szCs w:val="22"/>
        </w:rPr>
      </w:pPr>
    </w:p>
    <w:p w14:paraId="799294B5" w14:textId="77777777" w:rsidR="00AD5DF4" w:rsidRPr="009F7201" w:rsidRDefault="000D2151" w:rsidP="000D21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H</w:t>
      </w:r>
      <w:r w:rsidR="00AD5DF4" w:rsidRPr="009F7201">
        <w:rPr>
          <w:rFonts w:ascii="Times New Roman" w:hAnsi="Times New Roman"/>
          <w:b/>
          <w:sz w:val="22"/>
          <w:szCs w:val="22"/>
        </w:rPr>
        <w:t>odnocení studenta</w:t>
      </w:r>
      <w:r w:rsidR="00AD5DF4" w:rsidRPr="000D2151">
        <w:rPr>
          <w:rFonts w:ascii="Times New Roman" w:hAnsi="Times New Roman"/>
          <w:sz w:val="22"/>
          <w:szCs w:val="22"/>
        </w:rPr>
        <w:t xml:space="preserve"> (</w:t>
      </w:r>
      <w:r w:rsidRPr="000D2151">
        <w:rPr>
          <w:rFonts w:ascii="Times New Roman" w:hAnsi="Times New Roman"/>
          <w:sz w:val="22"/>
          <w:szCs w:val="22"/>
        </w:rPr>
        <w:t>stručně zhodnoťte práci studenta</w:t>
      </w:r>
      <w:r w:rsidR="00AD5DF4" w:rsidRPr="000D2151">
        <w:rPr>
          <w:rFonts w:ascii="Times New Roman" w:hAnsi="Times New Roman"/>
          <w:sz w:val="22"/>
          <w:szCs w:val="22"/>
        </w:rPr>
        <w:t>):</w:t>
      </w:r>
      <w:r w:rsidR="00AD5DF4" w:rsidRPr="009F7201">
        <w:rPr>
          <w:rFonts w:ascii="Times New Roman" w:hAnsi="Times New Roman"/>
          <w:b/>
          <w:sz w:val="22"/>
          <w:szCs w:val="22"/>
        </w:rPr>
        <w:t xml:space="preserve"> </w:t>
      </w:r>
    </w:p>
    <w:p w14:paraId="075FE7B5" w14:textId="77777777" w:rsidR="00AD5DF4" w:rsidRPr="009F7201" w:rsidRDefault="00AD5DF4" w:rsidP="000D21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</w:p>
    <w:p w14:paraId="0548B94A" w14:textId="77777777" w:rsidR="00AD5DF4" w:rsidRDefault="00AD5DF4" w:rsidP="000D21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</w:p>
    <w:p w14:paraId="51F8F7A4" w14:textId="77777777" w:rsidR="000D2151" w:rsidRDefault="000D2151" w:rsidP="000D21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</w:p>
    <w:p w14:paraId="57412B6A" w14:textId="77777777" w:rsidR="000D2151" w:rsidRDefault="000D2151" w:rsidP="000D21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</w:p>
    <w:p w14:paraId="7A2B5D5E" w14:textId="77777777" w:rsidR="000D2151" w:rsidRDefault="000D2151" w:rsidP="000D21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</w:p>
    <w:p w14:paraId="6CA9D382" w14:textId="77777777" w:rsidR="000D2151" w:rsidRDefault="000D2151" w:rsidP="000D21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</w:p>
    <w:p w14:paraId="4A2425E0" w14:textId="77777777" w:rsidR="000D2151" w:rsidRDefault="000D2151" w:rsidP="000D21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</w:p>
    <w:p w14:paraId="67CDE1C2" w14:textId="77777777" w:rsidR="000D2151" w:rsidRPr="009F7201" w:rsidRDefault="000D2151" w:rsidP="000D21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</w:p>
    <w:p w14:paraId="605AB215" w14:textId="77777777" w:rsidR="00AD5DF4" w:rsidRPr="009F7201" w:rsidRDefault="00AD5DF4" w:rsidP="000D21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</w:p>
    <w:p w14:paraId="126EAAF8" w14:textId="77777777" w:rsidR="00AD5DF4" w:rsidRDefault="00AD5DF4" w:rsidP="000D21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</w:p>
    <w:p w14:paraId="3AA1AFAE" w14:textId="77777777" w:rsidR="000D2151" w:rsidRDefault="000D2151" w:rsidP="000D21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</w:p>
    <w:p w14:paraId="67DD79E7" w14:textId="77777777" w:rsidR="00795080" w:rsidRDefault="00795080" w:rsidP="000D21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</w:p>
    <w:p w14:paraId="369A8F00" w14:textId="77777777" w:rsidR="000D2151" w:rsidRPr="009F7201" w:rsidRDefault="000D2151" w:rsidP="000D215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708"/>
        <w:jc w:val="both"/>
        <w:rPr>
          <w:rFonts w:ascii="Times New Roman" w:hAnsi="Times New Roman"/>
          <w:b/>
          <w:sz w:val="22"/>
          <w:szCs w:val="22"/>
        </w:rPr>
      </w:pPr>
    </w:p>
    <w:p w14:paraId="626CC50B" w14:textId="77777777" w:rsidR="00AD5DF4" w:rsidRDefault="00AD5DF4" w:rsidP="00AD5DF4">
      <w:pPr>
        <w:jc w:val="both"/>
        <w:rPr>
          <w:rFonts w:ascii="Times New Roman" w:hAnsi="Times New Roman"/>
          <w:b/>
          <w:sz w:val="22"/>
          <w:szCs w:val="22"/>
        </w:rPr>
      </w:pPr>
    </w:p>
    <w:p w14:paraId="01D0333B" w14:textId="77777777" w:rsidR="000D2151" w:rsidRPr="00441893" w:rsidRDefault="000D2151" w:rsidP="000D21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Ohodnoťte studenta známkou 1 (výborně) – 5 (nedostatečně)</w:t>
      </w:r>
      <w:r w:rsidRPr="009F7201">
        <w:rPr>
          <w:rFonts w:ascii="Times New Roman" w:hAnsi="Times New Roman"/>
          <w:b/>
          <w:sz w:val="22"/>
          <w:szCs w:val="22"/>
        </w:rPr>
        <w:t>:</w:t>
      </w:r>
      <w:r w:rsidRPr="00441893">
        <w:rPr>
          <w:rFonts w:ascii="Times New Roman" w:hAnsi="Times New Roman"/>
          <w:b/>
          <w:sz w:val="22"/>
          <w:szCs w:val="22"/>
        </w:rPr>
        <w:t xml:space="preserve"> </w:t>
      </w:r>
    </w:p>
    <w:p w14:paraId="2B4A180E" w14:textId="77777777" w:rsidR="000D2151" w:rsidRPr="00441893" w:rsidRDefault="000D2151" w:rsidP="000D21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 w:rsidRPr="00441893">
        <w:rPr>
          <w:rFonts w:ascii="Times New Roman" w:hAnsi="Times New Roman"/>
          <w:b/>
          <w:sz w:val="22"/>
          <w:szCs w:val="22"/>
        </w:rPr>
        <w:tab/>
      </w:r>
      <w:r w:rsidRPr="00441893">
        <w:rPr>
          <w:rFonts w:ascii="Times New Roman" w:hAnsi="Times New Roman"/>
          <w:b/>
          <w:sz w:val="22"/>
          <w:szCs w:val="22"/>
        </w:rPr>
        <w:tab/>
      </w:r>
      <w:r w:rsidRPr="00441893">
        <w:rPr>
          <w:rFonts w:ascii="Times New Roman" w:hAnsi="Times New Roman"/>
          <w:b/>
          <w:sz w:val="22"/>
          <w:szCs w:val="22"/>
        </w:rPr>
        <w:tab/>
      </w:r>
      <w:r w:rsidRPr="00441893">
        <w:rPr>
          <w:rFonts w:ascii="Times New Roman" w:hAnsi="Times New Roman"/>
          <w:b/>
          <w:sz w:val="22"/>
          <w:szCs w:val="22"/>
        </w:rPr>
        <w:tab/>
      </w:r>
      <w:r w:rsidRPr="00441893">
        <w:rPr>
          <w:rFonts w:ascii="Times New Roman" w:hAnsi="Times New Roman"/>
          <w:b/>
          <w:sz w:val="22"/>
          <w:szCs w:val="22"/>
        </w:rPr>
        <w:tab/>
        <w:t xml:space="preserve"> </w:t>
      </w:r>
    </w:p>
    <w:p w14:paraId="54899EB7" w14:textId="77777777" w:rsidR="000D2151" w:rsidRPr="00441893" w:rsidRDefault="000D2151" w:rsidP="000D21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</w:p>
    <w:p w14:paraId="3E9AA3DA" w14:textId="77777777" w:rsidR="000D2151" w:rsidRPr="009F7201" w:rsidRDefault="000D2151" w:rsidP="00AD5DF4">
      <w:pPr>
        <w:jc w:val="both"/>
        <w:rPr>
          <w:rFonts w:ascii="Times New Roman" w:hAnsi="Times New Roman"/>
          <w:b/>
          <w:sz w:val="22"/>
          <w:szCs w:val="22"/>
        </w:rPr>
      </w:pPr>
    </w:p>
    <w:p w14:paraId="4D8CC613" w14:textId="77777777" w:rsidR="00AD5DF4" w:rsidRPr="00441893" w:rsidRDefault="00AD5DF4" w:rsidP="00AD5D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 w:rsidRPr="009F7201">
        <w:rPr>
          <w:rFonts w:ascii="Times New Roman" w:hAnsi="Times New Roman"/>
          <w:b/>
          <w:sz w:val="22"/>
          <w:szCs w:val="22"/>
        </w:rPr>
        <w:t xml:space="preserve">Hodnocení vypracoval (jméno a příjmení </w:t>
      </w:r>
      <w:r w:rsidR="00795080">
        <w:rPr>
          <w:rFonts w:ascii="Times New Roman" w:hAnsi="Times New Roman"/>
          <w:b/>
          <w:sz w:val="22"/>
          <w:szCs w:val="22"/>
        </w:rPr>
        <w:t>mentora</w:t>
      </w:r>
      <w:r w:rsidRPr="009F7201">
        <w:rPr>
          <w:rFonts w:ascii="Times New Roman" w:hAnsi="Times New Roman"/>
          <w:b/>
          <w:sz w:val="22"/>
          <w:szCs w:val="22"/>
        </w:rPr>
        <w:t>, podpis, datum):</w:t>
      </w:r>
      <w:r w:rsidRPr="00441893">
        <w:rPr>
          <w:rFonts w:ascii="Times New Roman" w:hAnsi="Times New Roman"/>
          <w:b/>
          <w:sz w:val="22"/>
          <w:szCs w:val="22"/>
        </w:rPr>
        <w:t xml:space="preserve"> </w:t>
      </w:r>
    </w:p>
    <w:p w14:paraId="2C97A59D" w14:textId="77777777" w:rsidR="00AD5DF4" w:rsidRPr="00441893" w:rsidRDefault="00AD5DF4" w:rsidP="00AD5D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 w:rsidRPr="00441893">
        <w:rPr>
          <w:rFonts w:ascii="Times New Roman" w:hAnsi="Times New Roman"/>
          <w:b/>
          <w:sz w:val="22"/>
          <w:szCs w:val="22"/>
        </w:rPr>
        <w:tab/>
      </w:r>
      <w:r w:rsidRPr="00441893">
        <w:rPr>
          <w:rFonts w:ascii="Times New Roman" w:hAnsi="Times New Roman"/>
          <w:b/>
          <w:sz w:val="22"/>
          <w:szCs w:val="22"/>
        </w:rPr>
        <w:tab/>
      </w:r>
      <w:r w:rsidRPr="00441893">
        <w:rPr>
          <w:rFonts w:ascii="Times New Roman" w:hAnsi="Times New Roman"/>
          <w:b/>
          <w:sz w:val="22"/>
          <w:szCs w:val="22"/>
        </w:rPr>
        <w:tab/>
      </w:r>
      <w:r w:rsidRPr="00441893">
        <w:rPr>
          <w:rFonts w:ascii="Times New Roman" w:hAnsi="Times New Roman"/>
          <w:b/>
          <w:sz w:val="22"/>
          <w:szCs w:val="22"/>
        </w:rPr>
        <w:tab/>
      </w:r>
      <w:r w:rsidRPr="00441893">
        <w:rPr>
          <w:rFonts w:ascii="Times New Roman" w:hAnsi="Times New Roman"/>
          <w:b/>
          <w:sz w:val="22"/>
          <w:szCs w:val="22"/>
        </w:rPr>
        <w:tab/>
        <w:t xml:space="preserve"> </w:t>
      </w:r>
    </w:p>
    <w:p w14:paraId="50B9424A" w14:textId="77777777" w:rsidR="00AD5DF4" w:rsidRPr="00441893" w:rsidRDefault="00AD5DF4" w:rsidP="00AD5D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</w:p>
    <w:p w14:paraId="6E30EAF2" w14:textId="77777777" w:rsidR="00AD5DF4" w:rsidRPr="00441893" w:rsidRDefault="00AD5DF4" w:rsidP="00AD5DF4">
      <w:pPr>
        <w:jc w:val="both"/>
        <w:rPr>
          <w:rFonts w:ascii="Times New Roman" w:hAnsi="Times New Roman"/>
          <w:b/>
          <w:sz w:val="22"/>
          <w:szCs w:val="22"/>
        </w:rPr>
      </w:pPr>
    </w:p>
    <w:p w14:paraId="65B22C7D" w14:textId="77777777" w:rsidR="00AD5DF4" w:rsidRPr="00441893" w:rsidRDefault="00AD5DF4" w:rsidP="00AD5D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 w:rsidRPr="00441893">
        <w:rPr>
          <w:rFonts w:ascii="Times New Roman" w:hAnsi="Times New Roman"/>
          <w:b/>
          <w:sz w:val="22"/>
          <w:szCs w:val="22"/>
        </w:rPr>
        <w:t>S hodnocením jsem byl seznámen dne:</w:t>
      </w:r>
      <w:r w:rsidRPr="00441893">
        <w:rPr>
          <w:rFonts w:ascii="Times New Roman" w:hAnsi="Times New Roman"/>
          <w:b/>
          <w:sz w:val="22"/>
          <w:szCs w:val="22"/>
        </w:rPr>
        <w:tab/>
      </w:r>
      <w:r w:rsidRPr="00441893">
        <w:rPr>
          <w:rFonts w:ascii="Times New Roman" w:hAnsi="Times New Roman"/>
          <w:b/>
          <w:sz w:val="22"/>
          <w:szCs w:val="22"/>
        </w:rPr>
        <w:tab/>
      </w:r>
      <w:r w:rsidRPr="00441893">
        <w:rPr>
          <w:rFonts w:ascii="Times New Roman" w:hAnsi="Times New Roman"/>
          <w:b/>
          <w:sz w:val="22"/>
          <w:szCs w:val="22"/>
        </w:rPr>
        <w:tab/>
        <w:t>Podpis studenta:</w:t>
      </w:r>
    </w:p>
    <w:p w14:paraId="7F61AADF" w14:textId="77777777" w:rsidR="00AD5DF4" w:rsidRPr="007039C8" w:rsidRDefault="00AD5DF4" w:rsidP="00AD5D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7039C8">
        <w:rPr>
          <w:rFonts w:ascii="Times New Roman" w:hAnsi="Times New Roman"/>
          <w:sz w:val="22"/>
          <w:szCs w:val="22"/>
        </w:rPr>
        <w:t>(</w:t>
      </w:r>
      <w:r w:rsidR="000D2151">
        <w:rPr>
          <w:rFonts w:ascii="Times New Roman" w:hAnsi="Times New Roman"/>
          <w:sz w:val="22"/>
          <w:szCs w:val="22"/>
        </w:rPr>
        <w:t>vyplňuje student</w:t>
      </w:r>
      <w:r w:rsidRPr="007039C8">
        <w:rPr>
          <w:rFonts w:ascii="Times New Roman" w:hAnsi="Times New Roman"/>
          <w:sz w:val="22"/>
          <w:szCs w:val="22"/>
        </w:rPr>
        <w:t>)</w:t>
      </w:r>
    </w:p>
    <w:p w14:paraId="60E529B1" w14:textId="77777777" w:rsidR="00AD5DF4" w:rsidRPr="00441893" w:rsidRDefault="00AD5DF4" w:rsidP="00AD5D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</w:p>
    <w:p w14:paraId="527D4EBB" w14:textId="77777777" w:rsidR="000D2151" w:rsidRPr="00441893" w:rsidRDefault="000D2151" w:rsidP="000D2151">
      <w:pPr>
        <w:jc w:val="both"/>
        <w:rPr>
          <w:rFonts w:ascii="Times New Roman" w:hAnsi="Times New Roman"/>
          <w:b/>
          <w:sz w:val="22"/>
          <w:szCs w:val="22"/>
        </w:rPr>
      </w:pPr>
    </w:p>
    <w:p w14:paraId="2C423733" w14:textId="77777777" w:rsidR="000D2151" w:rsidRPr="00441893" w:rsidRDefault="000D2151" w:rsidP="000D21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 w:rsidRPr="00441893">
        <w:rPr>
          <w:rFonts w:ascii="Times New Roman" w:hAnsi="Times New Roman"/>
          <w:b/>
          <w:sz w:val="22"/>
          <w:szCs w:val="22"/>
        </w:rPr>
        <w:t>S hodnocením jsem byl seznámen dne:</w:t>
      </w:r>
      <w:r w:rsidRPr="00441893">
        <w:rPr>
          <w:rFonts w:ascii="Times New Roman" w:hAnsi="Times New Roman"/>
          <w:b/>
          <w:sz w:val="22"/>
          <w:szCs w:val="22"/>
        </w:rPr>
        <w:tab/>
      </w:r>
      <w:r w:rsidRPr="00441893">
        <w:rPr>
          <w:rFonts w:ascii="Times New Roman" w:hAnsi="Times New Roman"/>
          <w:b/>
          <w:sz w:val="22"/>
          <w:szCs w:val="22"/>
        </w:rPr>
        <w:tab/>
      </w:r>
      <w:r w:rsidRPr="00441893">
        <w:rPr>
          <w:rFonts w:ascii="Times New Roman" w:hAnsi="Times New Roman"/>
          <w:b/>
          <w:sz w:val="22"/>
          <w:szCs w:val="22"/>
        </w:rPr>
        <w:tab/>
        <w:t xml:space="preserve">Podpis </w:t>
      </w:r>
      <w:r>
        <w:rPr>
          <w:rFonts w:ascii="Times New Roman" w:hAnsi="Times New Roman"/>
          <w:b/>
          <w:sz w:val="22"/>
          <w:szCs w:val="22"/>
        </w:rPr>
        <w:t>garanta</w:t>
      </w:r>
      <w:r w:rsidRPr="00441893">
        <w:rPr>
          <w:rFonts w:ascii="Times New Roman" w:hAnsi="Times New Roman"/>
          <w:b/>
          <w:sz w:val="22"/>
          <w:szCs w:val="22"/>
        </w:rPr>
        <w:t>:</w:t>
      </w:r>
    </w:p>
    <w:p w14:paraId="034C5C26" w14:textId="77777777" w:rsidR="000D2151" w:rsidRDefault="000D2151" w:rsidP="000D21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7039C8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</w:rPr>
        <w:t>vyplňuje</w:t>
      </w:r>
      <w:r w:rsidRPr="007039C8">
        <w:rPr>
          <w:rFonts w:ascii="Times New Roman" w:hAnsi="Times New Roman"/>
          <w:sz w:val="22"/>
          <w:szCs w:val="22"/>
        </w:rPr>
        <w:t xml:space="preserve"> garant)</w:t>
      </w:r>
    </w:p>
    <w:p w14:paraId="2377CF42" w14:textId="77777777" w:rsidR="00153471" w:rsidRDefault="00153471" w:rsidP="000D21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</w:p>
    <w:p w14:paraId="4656EC52" w14:textId="77777777" w:rsidR="00B11BD7" w:rsidRPr="00F35F46" w:rsidRDefault="00B11BD7" w:rsidP="00AD5DF4">
      <w:pPr>
        <w:rPr>
          <w:rFonts w:ascii="Times New Roman" w:hAnsi="Times New Roman"/>
          <w:sz w:val="22"/>
          <w:szCs w:val="22"/>
        </w:rPr>
      </w:pPr>
    </w:p>
    <w:sectPr w:rsidR="00B11BD7" w:rsidRPr="00F35F46" w:rsidSect="00795080">
      <w:headerReference w:type="default" r:id="rId8"/>
      <w:footerReference w:type="default" r:id="rId9"/>
      <w:pgSz w:w="11906" w:h="16838"/>
      <w:pgMar w:top="1701" w:right="1417" w:bottom="993" w:left="1417" w:header="568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38B53" w14:textId="77777777" w:rsidR="00532360" w:rsidRDefault="00532360" w:rsidP="00E2018D">
      <w:r>
        <w:separator/>
      </w:r>
    </w:p>
  </w:endnote>
  <w:endnote w:type="continuationSeparator" w:id="0">
    <w:p w14:paraId="0DDBCC47" w14:textId="77777777" w:rsidR="00532360" w:rsidRDefault="00532360" w:rsidP="00E20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5C269" w14:textId="77777777" w:rsidR="005B39EB" w:rsidRPr="00EB375C" w:rsidRDefault="005B39EB" w:rsidP="005B39EB">
    <w:pPr>
      <w:pStyle w:val="Zpat"/>
      <w:jc w:val="center"/>
      <w:rPr>
        <w:color w:val="A6A6A6"/>
        <w:sz w:val="22"/>
      </w:rPr>
    </w:pPr>
    <w:r w:rsidRPr="00EB375C">
      <w:rPr>
        <w:color w:val="A6A6A6"/>
        <w:sz w:val="22"/>
      </w:rPr>
      <w:t>Potvrzení odevzdejte garantovi praxe nebo na sekretariát KISKu.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DCF9B" w14:textId="77777777" w:rsidR="00532360" w:rsidRDefault="00532360" w:rsidP="00E2018D">
      <w:r>
        <w:separator/>
      </w:r>
    </w:p>
  </w:footnote>
  <w:footnote w:type="continuationSeparator" w:id="0">
    <w:p w14:paraId="562CFCA1" w14:textId="77777777" w:rsidR="00532360" w:rsidRDefault="00532360" w:rsidP="00E20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CAA22" w14:textId="77777777" w:rsidR="005B39EB" w:rsidRDefault="00532360" w:rsidP="005B39EB">
    <w:pPr>
      <w:pStyle w:val="Zhlav"/>
    </w:pPr>
    <w:r>
      <w:rPr>
        <w:noProof/>
      </w:rPr>
      <w:pict w14:anchorId="5CBCB17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12.65pt;margin-top:-6.65pt;width:247.5pt;height:42.75pt;z-index:1" filled="f" stroked="f">
          <v:textbox style="mso-next-textbox:#_x0000_s1025">
            <w:txbxContent>
              <w:p w14:paraId="358F3BD6" w14:textId="0BA9604F" w:rsidR="005B39EB" w:rsidRPr="005B39EB" w:rsidRDefault="005B39EB" w:rsidP="005B39EB">
                <w:pPr>
                  <w:jc w:val="right"/>
                  <w:rPr>
                    <w:sz w:val="20"/>
                  </w:rPr>
                </w:pPr>
                <w:r w:rsidRPr="005B39EB">
                  <w:rPr>
                    <w:sz w:val="20"/>
                  </w:rPr>
                  <w:t>Ka</w:t>
                </w:r>
                <w:r w:rsidR="00E108E3">
                  <w:rPr>
                    <w:sz w:val="20"/>
                  </w:rPr>
                  <w:t>tedra</w:t>
                </w:r>
                <w:r w:rsidRPr="005B39EB">
                  <w:rPr>
                    <w:sz w:val="20"/>
                  </w:rPr>
                  <w:t xml:space="preserve"> informačních studií a knihovnictví FF MU</w:t>
                </w:r>
                <w:r w:rsidRPr="005B39EB">
                  <w:rPr>
                    <w:sz w:val="20"/>
                  </w:rPr>
                  <w:br/>
                  <w:t>Arna Nováka 1, 602 00 Brno</w:t>
                </w:r>
                <w:r w:rsidRPr="005B39EB">
                  <w:rPr>
                    <w:sz w:val="20"/>
                  </w:rPr>
                  <w:br/>
                  <w:t>http://www.kisk.cz</w:t>
                </w:r>
              </w:p>
            </w:txbxContent>
          </v:textbox>
        </v:shape>
      </w:pict>
    </w:r>
    <w:r w:rsidR="005B39EB">
      <w:fldChar w:fldCharType="begin"/>
    </w:r>
    <w:r w:rsidR="005B39EB">
      <w:instrText xml:space="preserve"> INCLUDEPICTURE "http://kisk.phil.muni.cz/ci/logo-black-rgb-transparent.png" \* MERGEFORMATINET </w:instrText>
    </w:r>
    <w:r w:rsidR="005B39EB">
      <w:fldChar w:fldCharType="separate"/>
    </w:r>
    <w:r w:rsidR="006A6C1E">
      <w:fldChar w:fldCharType="begin"/>
    </w:r>
    <w:r w:rsidR="006A6C1E">
      <w:instrText xml:space="preserve"> INCLUDEPICTURE  "http://kisk.phil.muni.cz/ci/logo-black-rgb-transparent.png" \* MERGEFORMATINET </w:instrText>
    </w:r>
    <w:r w:rsidR="006A6C1E">
      <w:fldChar w:fldCharType="separate"/>
    </w:r>
    <w:r w:rsidR="00791D71">
      <w:fldChar w:fldCharType="begin"/>
    </w:r>
    <w:r w:rsidR="00791D71">
      <w:instrText xml:space="preserve"> INCLUDEPICTURE  "http://kisk.phil.muni.cz/ci/logo-black-rgb-transparent.png" \* MERGEFORMATINET </w:instrText>
    </w:r>
    <w:r w:rsidR="00791D71">
      <w:fldChar w:fldCharType="separate"/>
    </w:r>
    <w:r w:rsidR="004B4FA9">
      <w:fldChar w:fldCharType="begin"/>
    </w:r>
    <w:r w:rsidR="004B4FA9">
      <w:instrText xml:space="preserve"> INCLUDEPICTURE  "http://kisk.phil.muni.cz/ci/logo-black-rgb-transparent.png" \* MERGEFORMATINET </w:instrText>
    </w:r>
    <w:r w:rsidR="004B4FA9">
      <w:fldChar w:fldCharType="separate"/>
    </w:r>
    <w:r>
      <w:fldChar w:fldCharType="begin"/>
    </w:r>
    <w:r>
      <w:instrText xml:space="preserve"> </w:instrText>
    </w:r>
    <w:r>
      <w:instrText>INCLUDEPICTURE  "http://kisk.phil.muni.cz/ci/logo-black-rgb-transparent.png" \* MERGEFORMATINET</w:instrText>
    </w:r>
    <w:r>
      <w:instrText xml:space="preserve"> </w:instrText>
    </w:r>
    <w:r>
      <w:fldChar w:fldCharType="separate"/>
    </w:r>
    <w:r>
      <w:pict w14:anchorId="4DF11A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Výsledek obrázku pro logo kisk" style="width:175.5pt;height:30pt">
          <v:imagedata r:id="rId1" r:href="rId2"/>
        </v:shape>
      </w:pict>
    </w:r>
    <w:r>
      <w:fldChar w:fldCharType="end"/>
    </w:r>
    <w:r w:rsidR="004B4FA9">
      <w:fldChar w:fldCharType="end"/>
    </w:r>
    <w:r w:rsidR="00791D71">
      <w:fldChar w:fldCharType="end"/>
    </w:r>
    <w:r w:rsidR="006A6C1E">
      <w:fldChar w:fldCharType="end"/>
    </w:r>
    <w:r w:rsidR="005B39EB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0844D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98596F"/>
    <w:multiLevelType w:val="hybridMultilevel"/>
    <w:tmpl w:val="247AD7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7C3C08"/>
    <w:multiLevelType w:val="hybridMultilevel"/>
    <w:tmpl w:val="0C7C47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DA79DE"/>
    <w:multiLevelType w:val="hybridMultilevel"/>
    <w:tmpl w:val="3B9643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8B7494"/>
    <w:multiLevelType w:val="hybridMultilevel"/>
    <w:tmpl w:val="2F4E1F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D43106"/>
    <w:multiLevelType w:val="hybridMultilevel"/>
    <w:tmpl w:val="E63AE3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B87C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73118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2418882">
    <w:abstractNumId w:val="1"/>
  </w:num>
  <w:num w:numId="3" w16cid:durableId="1502819887">
    <w:abstractNumId w:val="5"/>
  </w:num>
  <w:num w:numId="4" w16cid:durableId="958494834">
    <w:abstractNumId w:val="2"/>
  </w:num>
  <w:num w:numId="5" w16cid:durableId="468672992">
    <w:abstractNumId w:val="3"/>
  </w:num>
  <w:num w:numId="6" w16cid:durableId="1584989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2054"/>
    <w:rsid w:val="00056EDB"/>
    <w:rsid w:val="000D2151"/>
    <w:rsid w:val="001313F9"/>
    <w:rsid w:val="00140D47"/>
    <w:rsid w:val="00153471"/>
    <w:rsid w:val="001560D2"/>
    <w:rsid w:val="001D24E3"/>
    <w:rsid w:val="001D5D79"/>
    <w:rsid w:val="002307D0"/>
    <w:rsid w:val="00235D7E"/>
    <w:rsid w:val="0027657C"/>
    <w:rsid w:val="002D6F56"/>
    <w:rsid w:val="002E3F2F"/>
    <w:rsid w:val="0036478F"/>
    <w:rsid w:val="00372E44"/>
    <w:rsid w:val="003757DD"/>
    <w:rsid w:val="00391E9E"/>
    <w:rsid w:val="00392C03"/>
    <w:rsid w:val="003A3CA6"/>
    <w:rsid w:val="004018AD"/>
    <w:rsid w:val="00434B6B"/>
    <w:rsid w:val="00435BED"/>
    <w:rsid w:val="00441893"/>
    <w:rsid w:val="004937F6"/>
    <w:rsid w:val="004A0103"/>
    <w:rsid w:val="004A31F7"/>
    <w:rsid w:val="004B4FA9"/>
    <w:rsid w:val="004B55BB"/>
    <w:rsid w:val="004E4CC0"/>
    <w:rsid w:val="00512B6F"/>
    <w:rsid w:val="005164BC"/>
    <w:rsid w:val="00530324"/>
    <w:rsid w:val="00532360"/>
    <w:rsid w:val="005606A3"/>
    <w:rsid w:val="005607F6"/>
    <w:rsid w:val="00581054"/>
    <w:rsid w:val="005B39EB"/>
    <w:rsid w:val="005C1402"/>
    <w:rsid w:val="005D2054"/>
    <w:rsid w:val="005F19E2"/>
    <w:rsid w:val="00633CD1"/>
    <w:rsid w:val="006A5A80"/>
    <w:rsid w:val="006A6C1E"/>
    <w:rsid w:val="006C7079"/>
    <w:rsid w:val="006E7769"/>
    <w:rsid w:val="007124C4"/>
    <w:rsid w:val="00715DC3"/>
    <w:rsid w:val="00724ACE"/>
    <w:rsid w:val="00787E33"/>
    <w:rsid w:val="00791D71"/>
    <w:rsid w:val="00795080"/>
    <w:rsid w:val="007D7180"/>
    <w:rsid w:val="0091304E"/>
    <w:rsid w:val="009411EF"/>
    <w:rsid w:val="00964C2B"/>
    <w:rsid w:val="009B1223"/>
    <w:rsid w:val="00A4443E"/>
    <w:rsid w:val="00A753CE"/>
    <w:rsid w:val="00A77D00"/>
    <w:rsid w:val="00AA6CEB"/>
    <w:rsid w:val="00AD5DF4"/>
    <w:rsid w:val="00AF4FD2"/>
    <w:rsid w:val="00B115F3"/>
    <w:rsid w:val="00B11BD7"/>
    <w:rsid w:val="00B232D1"/>
    <w:rsid w:val="00B60869"/>
    <w:rsid w:val="00B63B3F"/>
    <w:rsid w:val="00B72392"/>
    <w:rsid w:val="00BE221F"/>
    <w:rsid w:val="00C30D7D"/>
    <w:rsid w:val="00C56A6D"/>
    <w:rsid w:val="00C65E5E"/>
    <w:rsid w:val="00C81629"/>
    <w:rsid w:val="00CD4496"/>
    <w:rsid w:val="00CF2133"/>
    <w:rsid w:val="00D34F24"/>
    <w:rsid w:val="00D4353F"/>
    <w:rsid w:val="00D569FC"/>
    <w:rsid w:val="00D7006D"/>
    <w:rsid w:val="00D8672D"/>
    <w:rsid w:val="00DC374F"/>
    <w:rsid w:val="00DD0A22"/>
    <w:rsid w:val="00DD6934"/>
    <w:rsid w:val="00E10291"/>
    <w:rsid w:val="00E108E3"/>
    <w:rsid w:val="00E2018D"/>
    <w:rsid w:val="00E450EA"/>
    <w:rsid w:val="00E86868"/>
    <w:rsid w:val="00E93879"/>
    <w:rsid w:val="00EB375C"/>
    <w:rsid w:val="00EF34EC"/>
    <w:rsid w:val="00F1247D"/>
    <w:rsid w:val="00F35F46"/>
    <w:rsid w:val="00F73206"/>
    <w:rsid w:val="00FC5ED8"/>
    <w:rsid w:val="00FD0156"/>
    <w:rsid w:val="00FD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9662C6"/>
  <w15:chartTrackingRefBased/>
  <w15:docId w15:val="{E3510334-2CCD-4CDA-950F-070A98F29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1BD7"/>
    <w:rPr>
      <w:rFonts w:ascii="Arial" w:eastAsia="Times New Roman" w:hAnsi="Arial"/>
      <w:sz w:val="24"/>
      <w:szCs w:val="24"/>
      <w:lang w:val="cs-CZ" w:eastAsia="cs-CZ"/>
    </w:rPr>
  </w:style>
  <w:style w:type="paragraph" w:styleId="Nadpis2">
    <w:name w:val="heading 2"/>
    <w:basedOn w:val="Normln"/>
    <w:next w:val="Normln"/>
    <w:link w:val="Nadpis2Char"/>
    <w:qFormat/>
    <w:rsid w:val="00B11BD7"/>
    <w:pPr>
      <w:keepNext/>
      <w:spacing w:before="240" w:after="60"/>
      <w:outlineLvl w:val="1"/>
    </w:pPr>
    <w:rPr>
      <w:b/>
      <w:bCs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01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018D"/>
  </w:style>
  <w:style w:type="paragraph" w:styleId="Zpat">
    <w:name w:val="footer"/>
    <w:basedOn w:val="Normln"/>
    <w:link w:val="ZpatChar"/>
    <w:uiPriority w:val="99"/>
    <w:unhideWhenUsed/>
    <w:rsid w:val="00E201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018D"/>
  </w:style>
  <w:style w:type="paragraph" w:styleId="Textbubliny">
    <w:name w:val="Balloon Text"/>
    <w:basedOn w:val="Normln"/>
    <w:link w:val="TextbublinyChar"/>
    <w:uiPriority w:val="99"/>
    <w:semiHidden/>
    <w:unhideWhenUsed/>
    <w:rsid w:val="00E2018D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2018D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E2018D"/>
    <w:pPr>
      <w:spacing w:before="100" w:beforeAutospacing="1" w:after="100" w:afterAutospacing="1"/>
    </w:pPr>
    <w:rPr>
      <w:rFonts w:ascii="Times New Roman" w:hAnsi="Times New Roman"/>
    </w:rPr>
  </w:style>
  <w:style w:type="character" w:styleId="Hypertextovodkaz">
    <w:name w:val="Hyperlink"/>
    <w:unhideWhenUsed/>
    <w:rsid w:val="00E2018D"/>
    <w:rPr>
      <w:color w:val="0000FF"/>
      <w:u w:val="single"/>
    </w:rPr>
  </w:style>
  <w:style w:type="paragraph" w:customStyle="1" w:styleId="Stednmka21">
    <w:name w:val="Střední mřížka 21"/>
    <w:qFormat/>
    <w:rsid w:val="00E2018D"/>
    <w:rPr>
      <w:sz w:val="22"/>
      <w:szCs w:val="22"/>
      <w:lang w:val="cs-CZ" w:eastAsia="en-US"/>
    </w:rPr>
  </w:style>
  <w:style w:type="character" w:customStyle="1" w:styleId="Nadpis2Char">
    <w:name w:val="Nadpis 2 Char"/>
    <w:link w:val="Nadpis2"/>
    <w:rsid w:val="00B11BD7"/>
    <w:rPr>
      <w:rFonts w:ascii="Arial" w:eastAsia="Times New Roman" w:hAnsi="Arial" w:cs="Arial"/>
      <w:b/>
      <w:bCs/>
      <w:iCs/>
      <w:sz w:val="28"/>
      <w:szCs w:val="28"/>
    </w:rPr>
  </w:style>
  <w:style w:type="paragraph" w:customStyle="1" w:styleId="Podtitul">
    <w:name w:val="Podtitul"/>
    <w:basedOn w:val="Normln"/>
    <w:link w:val="PodtitulChar"/>
    <w:qFormat/>
    <w:rsid w:val="00B11BD7"/>
    <w:pPr>
      <w:jc w:val="both"/>
    </w:pPr>
    <w:rPr>
      <w:sz w:val="20"/>
      <w:u w:val="single"/>
      <w:lang w:val="x-none" w:eastAsia="x-none"/>
    </w:rPr>
  </w:style>
  <w:style w:type="character" w:customStyle="1" w:styleId="PodtitulChar">
    <w:name w:val="Podtitul Char"/>
    <w:link w:val="Podtitul"/>
    <w:rsid w:val="00B11BD7"/>
    <w:rPr>
      <w:rFonts w:ascii="Arial" w:eastAsia="Times New Roman" w:hAnsi="Arial" w:cs="Arial"/>
      <w:szCs w:val="24"/>
      <w:u w:val="single"/>
    </w:rPr>
  </w:style>
  <w:style w:type="paragraph" w:customStyle="1" w:styleId="Barevnseznamzvraznn11">
    <w:name w:val="Barevný seznam – zvýraznění 11"/>
    <w:basedOn w:val="Normln"/>
    <w:uiPriority w:val="34"/>
    <w:qFormat/>
    <w:rsid w:val="00B7239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8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kisk.phil.muni.cz/ci/logo-black-rgb-transparent.png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\AppData\Roaming\Microsoft\&#352;ablony\&#352;ablona%20OPVK%20&#269;ernob&#237;l&#225;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FCBBB174-0A54-4A92-85C7-700C24F3F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OPVK černobílá.dot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krcal@phil.muni.cz</dc:creator>
  <cp:keywords/>
  <cp:lastModifiedBy>Tomáš Marek</cp:lastModifiedBy>
  <cp:revision>3</cp:revision>
  <cp:lastPrinted>2013-03-08T08:18:00Z</cp:lastPrinted>
  <dcterms:created xsi:type="dcterms:W3CDTF">2019-09-24T08:52:00Z</dcterms:created>
  <dcterms:modified xsi:type="dcterms:W3CDTF">2022-04-06T13:19:00Z</dcterms:modified>
</cp:coreProperties>
</file>